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EF" w:rsidRDefault="00E077EF" w:rsidP="00C239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4840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lanka" style="width:449.25pt;height:62.25pt;visibility:visible">
            <v:imagedata r:id="rId5" o:title=""/>
          </v:shape>
        </w:pict>
      </w:r>
    </w:p>
    <w:p w:rsidR="00E077EF" w:rsidRDefault="00E077EF" w:rsidP="00C239E7">
      <w:pPr>
        <w:autoSpaceDE w:val="0"/>
        <w:autoSpaceDN w:val="0"/>
        <w:adjustRightInd w:val="0"/>
        <w:ind w:left="1416" w:firstLine="708"/>
        <w:jc w:val="both"/>
        <w:rPr>
          <w:b/>
          <w:bCs/>
          <w:sz w:val="22"/>
          <w:szCs w:val="22"/>
        </w:rPr>
      </w:pPr>
    </w:p>
    <w:p w:rsidR="00E077EF" w:rsidRDefault="00E077EF" w:rsidP="00C239E7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Нова Година на Солун – Метеора</w:t>
      </w:r>
      <w:r>
        <w:rPr>
          <w:b/>
          <w:bCs/>
          <w:sz w:val="48"/>
          <w:szCs w:val="48"/>
          <w:lang w:val="en-GB"/>
        </w:rPr>
        <w:t xml:space="preserve"> </w:t>
      </w:r>
    </w:p>
    <w:p w:rsidR="00E077EF" w:rsidRPr="00B42BBD" w:rsidRDefault="00E077EF" w:rsidP="00C239E7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 хотел 5*</w:t>
      </w:r>
    </w:p>
    <w:p w:rsidR="00E077EF" w:rsidRDefault="00E077EF" w:rsidP="00C239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077EF" w:rsidRPr="00886F4A" w:rsidRDefault="00E077EF" w:rsidP="00C239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077EF" w:rsidRPr="007F089E" w:rsidRDefault="00E077EF" w:rsidP="00CE0B1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089E">
        <w:rPr>
          <w:b/>
          <w:bCs/>
          <w:sz w:val="22"/>
          <w:szCs w:val="22"/>
        </w:rPr>
        <w:t xml:space="preserve">Цена: от </w:t>
      </w:r>
      <w:r w:rsidRPr="007F089E">
        <w:rPr>
          <w:b/>
          <w:bCs/>
          <w:sz w:val="22"/>
          <w:szCs w:val="22"/>
          <w:lang w:val="en-GB"/>
        </w:rPr>
        <w:t>2</w:t>
      </w:r>
      <w:r w:rsidRPr="007F089E">
        <w:rPr>
          <w:b/>
          <w:bCs/>
          <w:sz w:val="22"/>
          <w:szCs w:val="22"/>
        </w:rPr>
        <w:t>02 евро /</w:t>
      </w:r>
      <w:r w:rsidRPr="007F089E">
        <w:rPr>
          <w:b/>
          <w:bCs/>
          <w:sz w:val="22"/>
          <w:szCs w:val="22"/>
          <w:lang w:val="en-GB"/>
        </w:rPr>
        <w:t xml:space="preserve"> </w:t>
      </w:r>
      <w:r w:rsidRPr="007F089E">
        <w:rPr>
          <w:b/>
          <w:bCs/>
          <w:sz w:val="22"/>
          <w:szCs w:val="22"/>
        </w:rPr>
        <w:t>395</w:t>
      </w:r>
      <w:r w:rsidRPr="007F089E">
        <w:rPr>
          <w:b/>
          <w:bCs/>
          <w:sz w:val="22"/>
          <w:szCs w:val="22"/>
          <w:lang w:val="en-GB"/>
        </w:rPr>
        <w:t xml:space="preserve"> </w:t>
      </w:r>
      <w:r w:rsidRPr="007F089E">
        <w:rPr>
          <w:b/>
          <w:bCs/>
          <w:sz w:val="22"/>
          <w:szCs w:val="22"/>
        </w:rPr>
        <w:t xml:space="preserve"> лева     </w:t>
      </w:r>
    </w:p>
    <w:p w:rsidR="00E077EF" w:rsidRDefault="00E077EF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E077EF" w:rsidRDefault="00E077EF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Дата: 29.12.2012г.</w:t>
      </w:r>
      <w:r w:rsidRPr="00B0005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; 30.12.2012 г.</w:t>
      </w:r>
    </w:p>
    <w:p w:rsidR="00E077EF" w:rsidRDefault="00E077EF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E077EF" w:rsidRPr="00A40BE0" w:rsidRDefault="00E077EF" w:rsidP="00A87BD4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B00052">
        <w:rPr>
          <w:b/>
          <w:bCs/>
          <w:color w:val="000000"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За дата на тръгване 30.12.2012 г. , НОВОГОДИШНАТА ВЕЧЕРЯ ще се проведе в ден 2-ри от програмата !</w:t>
      </w:r>
    </w:p>
    <w:p w:rsidR="00E077EF" w:rsidRPr="00B00052" w:rsidRDefault="00E077EF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00052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</w:t>
      </w:r>
    </w:p>
    <w:p w:rsidR="00E077EF" w:rsidRPr="00B00052" w:rsidRDefault="00E077EF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E077EF" w:rsidRPr="00B00052" w:rsidRDefault="00E077EF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E077EF" w:rsidRPr="00B00052" w:rsidRDefault="00E077EF" w:rsidP="00C239E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00052">
        <w:rPr>
          <w:b/>
          <w:bCs/>
          <w:color w:val="000000"/>
          <w:sz w:val="22"/>
          <w:szCs w:val="22"/>
        </w:rPr>
        <w:t>Цената е на човек и  включва:</w:t>
      </w:r>
    </w:p>
    <w:p w:rsidR="00E077EF" w:rsidRDefault="00E077EF" w:rsidP="00C239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077EF" w:rsidRDefault="00E077EF" w:rsidP="00B6075A">
      <w:pPr>
        <w:numPr>
          <w:ilvl w:val="0"/>
          <w:numId w:val="1"/>
        </w:numPr>
        <w:spacing w:before="100" w:beforeAutospacing="1" w:after="100" w:afterAutospacing="1"/>
      </w:pPr>
      <w:r>
        <w:t xml:space="preserve">3 нощувки със закуски в хотел в Паралия/Олимпик бийч в хотел Медитеранеан  Вилидж 5* </w:t>
      </w:r>
      <w:hyperlink r:id="rId6" w:tooltip="blocked::http://www.mediterraneanhotels.gr/" w:history="1">
        <w:r>
          <w:rPr>
            <w:rStyle w:val="Hyperlink"/>
            <w:lang w:val="en-US"/>
          </w:rPr>
          <w:t>www.mediterraneanhotels.gr</w:t>
        </w:r>
      </w:hyperlink>
      <w:r>
        <w:rPr>
          <w:lang w:val="en-GB"/>
        </w:rPr>
        <w:t xml:space="preserve"> </w:t>
      </w:r>
      <w:r>
        <w:t>или подобен ;</w:t>
      </w:r>
    </w:p>
    <w:p w:rsidR="00E077EF" w:rsidRDefault="00E077EF" w:rsidP="00C239E7">
      <w:pPr>
        <w:numPr>
          <w:ilvl w:val="0"/>
          <w:numId w:val="1"/>
        </w:numPr>
        <w:spacing w:before="100" w:beforeAutospacing="1" w:after="100" w:afterAutospacing="1"/>
      </w:pPr>
      <w:r>
        <w:t xml:space="preserve">2 вечери на бюфет в Паралия/Олимпик бийч </w:t>
      </w:r>
    </w:p>
    <w:p w:rsidR="00E077EF" w:rsidRDefault="00E077EF" w:rsidP="00C239E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color w:val="333333"/>
        </w:rPr>
        <w:t xml:space="preserve">В хотела - безплатно ползване на </w:t>
      </w:r>
      <w:r>
        <w:rPr>
          <w:rStyle w:val="hps"/>
          <w:rFonts w:ascii="Arial" w:hAnsi="Arial" w:cs="Arial"/>
          <w:color w:val="333333"/>
        </w:rPr>
        <w:t>турска баня, сауна</w:t>
      </w:r>
      <w:r>
        <w:rPr>
          <w:rFonts w:ascii="Arial" w:hAnsi="Arial" w:cs="Arial"/>
          <w:color w:val="333333"/>
        </w:rPr>
        <w:t xml:space="preserve">, закрит отопляем </w:t>
      </w:r>
      <w:r>
        <w:rPr>
          <w:rStyle w:val="hps"/>
          <w:rFonts w:ascii="Arial" w:hAnsi="Arial" w:cs="Arial"/>
          <w:color w:val="333333"/>
        </w:rPr>
        <w:t>басейн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 хидро масаж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и фитнес зала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;</w:t>
      </w:r>
    </w:p>
    <w:p w:rsidR="00E077EF" w:rsidRDefault="00E077EF" w:rsidP="00C239E7">
      <w:pPr>
        <w:numPr>
          <w:ilvl w:val="0"/>
          <w:numId w:val="1"/>
        </w:numPr>
        <w:spacing w:before="100" w:beforeAutospacing="1" w:after="100" w:afterAutospacing="1"/>
      </w:pPr>
      <w:r>
        <w:t xml:space="preserve">транспорт с комфортен автобус </w:t>
      </w:r>
    </w:p>
    <w:p w:rsidR="00E077EF" w:rsidRDefault="00E077EF" w:rsidP="00C239E7">
      <w:pPr>
        <w:numPr>
          <w:ilvl w:val="0"/>
          <w:numId w:val="1"/>
        </w:numPr>
        <w:spacing w:before="100" w:beforeAutospacing="1" w:after="100" w:afterAutospacing="1"/>
      </w:pPr>
      <w:r>
        <w:t xml:space="preserve">екскурзовод на български език </w:t>
      </w:r>
    </w:p>
    <w:p w:rsidR="00E077EF" w:rsidRDefault="00E077EF" w:rsidP="00C239E7">
      <w:pPr>
        <w:numPr>
          <w:ilvl w:val="0"/>
          <w:numId w:val="1"/>
        </w:numPr>
        <w:spacing w:before="100" w:beforeAutospacing="1" w:after="100" w:afterAutospacing="1"/>
      </w:pPr>
      <w:r>
        <w:t xml:space="preserve">панорамна обиколка на Солун </w:t>
      </w:r>
    </w:p>
    <w:p w:rsidR="00E077EF" w:rsidRPr="006640B4" w:rsidRDefault="00E077EF" w:rsidP="00C239E7">
      <w:pPr>
        <w:numPr>
          <w:ilvl w:val="0"/>
          <w:numId w:val="1"/>
        </w:numPr>
        <w:spacing w:before="100" w:beforeAutospacing="1" w:after="100" w:afterAutospacing="1"/>
      </w:pPr>
      <w:r>
        <w:t>медицинска застраховка</w:t>
      </w:r>
    </w:p>
    <w:p w:rsidR="00E077EF" w:rsidRDefault="00E077EF" w:rsidP="006640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Цената не включва:</w:t>
      </w:r>
    </w:p>
    <w:p w:rsidR="00E077EF" w:rsidRDefault="00E077EF" w:rsidP="006640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077EF" w:rsidRPr="0087716A" w:rsidRDefault="00E077EF" w:rsidP="006640B4">
      <w:pPr>
        <w:numPr>
          <w:ilvl w:val="0"/>
          <w:numId w:val="2"/>
        </w:numPr>
        <w:spacing w:before="100" w:beforeAutospacing="1" w:after="100" w:afterAutospacing="1"/>
      </w:pPr>
      <w:r>
        <w:t>Доплащане за единична стая:</w:t>
      </w:r>
      <w:r>
        <w:rPr>
          <w:lang w:val="en-GB"/>
        </w:rPr>
        <w:t>130</w:t>
      </w:r>
      <w:r>
        <w:t xml:space="preserve"> евро </w:t>
      </w:r>
    </w:p>
    <w:p w:rsidR="00E077EF" w:rsidRPr="007F089E" w:rsidRDefault="00E077EF" w:rsidP="0087716A">
      <w:pPr>
        <w:numPr>
          <w:ilvl w:val="0"/>
          <w:numId w:val="2"/>
        </w:numPr>
        <w:spacing w:before="100" w:beforeAutospacing="1" w:after="100" w:afterAutospacing="1"/>
      </w:pPr>
      <w:r w:rsidRPr="007F089E">
        <w:t>Новогодишна вечеря</w:t>
      </w:r>
      <w:r w:rsidRPr="007F089E">
        <w:rPr>
          <w:lang w:val="en-US"/>
        </w:rPr>
        <w:t xml:space="preserve"> </w:t>
      </w:r>
      <w:r w:rsidRPr="007F089E">
        <w:t>:</w:t>
      </w:r>
      <w:r w:rsidRPr="007F089E">
        <w:rPr>
          <w:lang w:val="en-US"/>
        </w:rPr>
        <w:t xml:space="preserve"> </w:t>
      </w:r>
      <w:r w:rsidRPr="007F089E">
        <w:t>задължително се доплаща за възрастен</w:t>
      </w:r>
      <w:r w:rsidRPr="007F089E">
        <w:rPr>
          <w:lang w:val="en-GB"/>
        </w:rPr>
        <w:t xml:space="preserve"> </w:t>
      </w:r>
      <w:r w:rsidRPr="007F089E">
        <w:t>- 60 евро и</w:t>
      </w:r>
      <w:r w:rsidRPr="007F089E">
        <w:rPr>
          <w:lang w:val="en-GB"/>
        </w:rPr>
        <w:t xml:space="preserve"> </w:t>
      </w:r>
      <w:r w:rsidRPr="007F089E">
        <w:t xml:space="preserve">за деца 7 - 13,99 г. - </w:t>
      </w:r>
      <w:r w:rsidRPr="007F089E">
        <w:rPr>
          <w:lang w:val="en-GB"/>
        </w:rPr>
        <w:t xml:space="preserve">37 </w:t>
      </w:r>
      <w:r w:rsidRPr="007F089E">
        <w:t>евро , безплатно за деца 0 – 6,99 г.</w:t>
      </w:r>
    </w:p>
    <w:p w:rsidR="00E077EF" w:rsidRDefault="00E077EF" w:rsidP="006640B4">
      <w:pPr>
        <w:numPr>
          <w:ilvl w:val="0"/>
          <w:numId w:val="2"/>
        </w:numPr>
        <w:spacing w:before="100" w:beforeAutospacing="1" w:after="100" w:afterAutospacing="1"/>
      </w:pPr>
      <w:r>
        <w:t xml:space="preserve">Пътуване до Метеора – 7 евро </w:t>
      </w:r>
    </w:p>
    <w:p w:rsidR="00E077EF" w:rsidRDefault="00E077EF" w:rsidP="006640B4">
      <w:pPr>
        <w:numPr>
          <w:ilvl w:val="0"/>
          <w:numId w:val="2"/>
        </w:numPr>
        <w:spacing w:before="100" w:beforeAutospacing="1" w:after="100" w:afterAutospacing="1"/>
      </w:pPr>
      <w:r>
        <w:t>Посещение на Дион – 5 евро</w:t>
      </w:r>
    </w:p>
    <w:p w:rsidR="00E077EF" w:rsidRPr="007F089E" w:rsidRDefault="00E077EF" w:rsidP="006640B4">
      <w:pPr>
        <w:numPr>
          <w:ilvl w:val="0"/>
          <w:numId w:val="2"/>
        </w:numPr>
        <w:spacing w:before="100" w:beforeAutospacing="1" w:after="100" w:afterAutospacing="1"/>
      </w:pPr>
      <w:r w:rsidRPr="007F089E">
        <w:t>Вход за манастирите на Метеора – 2 евро</w:t>
      </w:r>
    </w:p>
    <w:p w:rsidR="00E077EF" w:rsidRDefault="00E077EF" w:rsidP="006640B4">
      <w:pPr>
        <w:spacing w:before="100" w:beforeAutospacing="1" w:after="100" w:afterAutospacing="1"/>
        <w:rPr>
          <w:lang w:val="en-GB"/>
        </w:rPr>
      </w:pPr>
    </w:p>
    <w:p w:rsidR="00E077EF" w:rsidRDefault="00E077EF" w:rsidP="006640B4">
      <w:pPr>
        <w:spacing w:before="100" w:beforeAutospacing="1" w:after="100" w:afterAutospacing="1"/>
      </w:pPr>
    </w:p>
    <w:p w:rsidR="00E077EF" w:rsidRDefault="00E077EF" w:rsidP="0043305F">
      <w:pPr>
        <w:spacing w:before="100" w:beforeAutospacing="1" w:after="100" w:afterAutospacing="1"/>
      </w:pPr>
      <w:r>
        <w:t>Допълнителна информация :</w:t>
      </w:r>
    </w:p>
    <w:p w:rsidR="00E077EF" w:rsidRPr="007F089E" w:rsidRDefault="00E077EF" w:rsidP="0043305F">
      <w:pPr>
        <w:numPr>
          <w:ilvl w:val="0"/>
          <w:numId w:val="1"/>
        </w:numPr>
        <w:spacing w:before="100" w:beforeAutospacing="1" w:after="100" w:afterAutospacing="1"/>
        <w:rPr>
          <w:b/>
          <w:bCs/>
          <w:sz w:val="22"/>
          <w:szCs w:val="22"/>
        </w:rPr>
      </w:pPr>
      <w:r w:rsidRPr="007F089E">
        <w:rPr>
          <w:b/>
          <w:bCs/>
        </w:rPr>
        <w:t xml:space="preserve">Пакетната цена се намалява с 25 евро на човек </w:t>
      </w:r>
      <w:r w:rsidRPr="007F089E">
        <w:rPr>
          <w:b/>
          <w:bCs/>
          <w:sz w:val="22"/>
          <w:szCs w:val="22"/>
        </w:rPr>
        <w:t>при пътуване със собствен транспорт .</w:t>
      </w:r>
    </w:p>
    <w:p w:rsidR="00E077EF" w:rsidRPr="007F089E" w:rsidRDefault="00E077EF" w:rsidP="0043305F">
      <w:pPr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7F089E">
        <w:rPr>
          <w:rFonts w:ascii="Arial" w:hAnsi="Arial" w:cs="Arial"/>
        </w:rPr>
        <w:t xml:space="preserve">Вечерята </w:t>
      </w:r>
      <w:r w:rsidRPr="007F089E">
        <w:rPr>
          <w:rStyle w:val="hps"/>
          <w:rFonts w:ascii="Arial" w:hAnsi="Arial" w:cs="Arial"/>
        </w:rPr>
        <w:t>на</w:t>
      </w:r>
      <w:r w:rsidRPr="007F089E">
        <w:rPr>
          <w:rFonts w:ascii="Arial" w:hAnsi="Arial" w:cs="Arial"/>
        </w:rPr>
        <w:t xml:space="preserve"> </w:t>
      </w:r>
      <w:r w:rsidRPr="007F089E">
        <w:rPr>
          <w:rStyle w:val="hps"/>
          <w:rFonts w:ascii="Arial" w:hAnsi="Arial" w:cs="Arial"/>
        </w:rPr>
        <w:t>31/12</w:t>
      </w:r>
      <w:r w:rsidRPr="007F089E">
        <w:rPr>
          <w:rFonts w:ascii="Arial" w:hAnsi="Arial" w:cs="Arial"/>
        </w:rPr>
        <w:t xml:space="preserve"> </w:t>
      </w:r>
      <w:r w:rsidRPr="007F089E">
        <w:rPr>
          <w:rStyle w:val="hps"/>
          <w:rFonts w:ascii="Arial" w:hAnsi="Arial" w:cs="Arial"/>
        </w:rPr>
        <w:t>ще се проведе</w:t>
      </w:r>
      <w:r w:rsidRPr="007F089E">
        <w:rPr>
          <w:rFonts w:ascii="Arial" w:hAnsi="Arial" w:cs="Arial"/>
        </w:rPr>
        <w:t xml:space="preserve"> </w:t>
      </w:r>
      <w:r w:rsidRPr="007F089E">
        <w:rPr>
          <w:rStyle w:val="hps"/>
          <w:rFonts w:ascii="Arial" w:hAnsi="Arial" w:cs="Arial"/>
        </w:rPr>
        <w:t>от 22,00 ч.</w:t>
      </w:r>
      <w:r w:rsidRPr="007F089E">
        <w:rPr>
          <w:rFonts w:ascii="Arial" w:hAnsi="Arial" w:cs="Arial"/>
        </w:rPr>
        <w:t xml:space="preserve"> </w:t>
      </w:r>
      <w:r w:rsidRPr="007F089E">
        <w:rPr>
          <w:rStyle w:val="hps"/>
          <w:rFonts w:ascii="Arial" w:hAnsi="Arial" w:cs="Arial"/>
        </w:rPr>
        <w:t>с</w:t>
      </w:r>
      <w:r w:rsidRPr="007F089E">
        <w:rPr>
          <w:rFonts w:ascii="Arial" w:hAnsi="Arial" w:cs="Arial"/>
        </w:rPr>
        <w:t xml:space="preserve"> </w:t>
      </w:r>
      <w:r w:rsidRPr="007F089E">
        <w:rPr>
          <w:rStyle w:val="hps"/>
          <w:rFonts w:ascii="Arial" w:hAnsi="Arial" w:cs="Arial"/>
        </w:rPr>
        <w:t>музика на живо</w:t>
      </w:r>
      <w:r w:rsidRPr="007F089E">
        <w:rPr>
          <w:rFonts w:ascii="Arial" w:hAnsi="Arial" w:cs="Arial"/>
        </w:rPr>
        <w:t xml:space="preserve"> </w:t>
      </w:r>
      <w:r w:rsidRPr="007F089E">
        <w:rPr>
          <w:rStyle w:val="hps"/>
          <w:rFonts w:ascii="Arial" w:hAnsi="Arial" w:cs="Arial"/>
        </w:rPr>
        <w:t>и</w:t>
      </w:r>
      <w:r w:rsidRPr="007F089E">
        <w:rPr>
          <w:rFonts w:ascii="Arial" w:hAnsi="Arial" w:cs="Arial"/>
        </w:rPr>
        <w:t xml:space="preserve"> </w:t>
      </w:r>
      <w:r w:rsidRPr="007F089E">
        <w:rPr>
          <w:rStyle w:val="hps"/>
          <w:rFonts w:ascii="Arial" w:hAnsi="Arial" w:cs="Arial"/>
        </w:rPr>
        <w:t>меню</w:t>
      </w:r>
      <w:r w:rsidRPr="007F089E">
        <w:rPr>
          <w:rFonts w:ascii="Arial" w:hAnsi="Arial" w:cs="Arial"/>
        </w:rPr>
        <w:t xml:space="preserve"> </w:t>
      </w:r>
      <w:r w:rsidRPr="007F089E">
        <w:rPr>
          <w:rStyle w:val="hps"/>
          <w:rFonts w:ascii="Arial" w:hAnsi="Arial" w:cs="Arial"/>
        </w:rPr>
        <w:t>навечерието на Нова</w:t>
      </w:r>
      <w:r w:rsidRPr="007F089E">
        <w:rPr>
          <w:rFonts w:ascii="Arial" w:hAnsi="Arial" w:cs="Arial"/>
        </w:rPr>
        <w:t xml:space="preserve"> </w:t>
      </w:r>
      <w:r w:rsidRPr="007F089E">
        <w:rPr>
          <w:rStyle w:val="hps"/>
          <w:rFonts w:ascii="Arial" w:hAnsi="Arial" w:cs="Arial"/>
        </w:rPr>
        <w:t>година</w:t>
      </w:r>
      <w:r w:rsidRPr="007F089E">
        <w:rPr>
          <w:rFonts w:ascii="Arial" w:hAnsi="Arial" w:cs="Arial"/>
        </w:rPr>
        <w:t xml:space="preserve"> 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0"/>
        <w:gridCol w:w="2340"/>
        <w:gridCol w:w="3060"/>
      </w:tblGrid>
      <w:tr w:rsidR="00E077EF" w:rsidRPr="007F089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Двойна стандартна стая /</w:t>
            </w:r>
            <w:r w:rsidRPr="007F08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F089E">
              <w:rPr>
                <w:rFonts w:ascii="Arial" w:hAnsi="Arial" w:cs="Arial"/>
                <w:sz w:val="20"/>
                <w:szCs w:val="20"/>
              </w:rPr>
              <w:t>цена на човек при  3 – ма възрастни или 2 – ма възрастни с 1 дете  /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Двойна</w:t>
            </w:r>
            <w:r w:rsidRPr="007F08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F089E">
              <w:rPr>
                <w:rFonts w:ascii="Arial" w:hAnsi="Arial" w:cs="Arial"/>
                <w:sz w:val="20"/>
                <w:szCs w:val="20"/>
              </w:rPr>
              <w:t>„</w:t>
            </w:r>
            <w:r w:rsidRPr="007F089E">
              <w:rPr>
                <w:rFonts w:ascii="Arial" w:hAnsi="Arial" w:cs="Arial"/>
                <w:sz w:val="20"/>
                <w:szCs w:val="20"/>
                <w:lang w:val="en-GB"/>
              </w:rPr>
              <w:t>Superior</w:t>
            </w:r>
            <w:r w:rsidRPr="007F089E">
              <w:rPr>
                <w:rFonts w:ascii="Arial" w:hAnsi="Arial" w:cs="Arial"/>
                <w:sz w:val="20"/>
                <w:szCs w:val="20"/>
              </w:rPr>
              <w:t xml:space="preserve"> „ стая</w:t>
            </w:r>
          </w:p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 xml:space="preserve">/ цена на човек при 3 - ма възрастни с 1 дете или 2 – ма възрастни с 2 деца / </w:t>
            </w:r>
          </w:p>
        </w:tc>
      </w:tr>
      <w:tr w:rsidR="00E077EF" w:rsidRPr="007F089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Цена на възрастен 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202 евро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234 евро</w:t>
            </w:r>
          </w:p>
        </w:tc>
      </w:tr>
      <w:tr w:rsidR="00E077EF" w:rsidRPr="007F089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 xml:space="preserve">Цена на първо дете </w:t>
            </w:r>
          </w:p>
          <w:p w:rsidR="00E077EF" w:rsidRPr="007F089E" w:rsidRDefault="00E077EF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0 – 6,99  г. 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60 евро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 xml:space="preserve">60 евро </w:t>
            </w:r>
          </w:p>
        </w:tc>
      </w:tr>
      <w:tr w:rsidR="00E077EF" w:rsidRPr="007F089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 xml:space="preserve">Цена на второ дете </w:t>
            </w:r>
          </w:p>
          <w:p w:rsidR="00E077EF" w:rsidRPr="007F089E" w:rsidRDefault="00E077EF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0 – 6,99  г. 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089E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60 евро</w:t>
            </w:r>
          </w:p>
        </w:tc>
      </w:tr>
      <w:tr w:rsidR="00E077EF" w:rsidRPr="007F089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Цена на първо дете 7 – 13,99 г .: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 xml:space="preserve">140 евро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160 евро</w:t>
            </w:r>
          </w:p>
        </w:tc>
      </w:tr>
      <w:tr w:rsidR="00E077EF" w:rsidRPr="007F089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Цена на второ дете 7 – 13,99 г 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 xml:space="preserve">160 евро </w:t>
            </w:r>
          </w:p>
        </w:tc>
      </w:tr>
      <w:tr w:rsidR="00E077EF" w:rsidRPr="007F089E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 xml:space="preserve">Трети възрастен на допълнително легло :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393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166 евро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EF" w:rsidRPr="007F089E" w:rsidRDefault="00E077EF" w:rsidP="00B47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9E">
              <w:rPr>
                <w:rFonts w:ascii="Arial" w:hAnsi="Arial" w:cs="Arial"/>
                <w:sz w:val="20"/>
                <w:szCs w:val="20"/>
              </w:rPr>
              <w:t>192 евро</w:t>
            </w:r>
          </w:p>
        </w:tc>
      </w:tr>
    </w:tbl>
    <w:p w:rsidR="00E077EF" w:rsidRDefault="00E077EF" w:rsidP="00A33AD6">
      <w:pPr>
        <w:spacing w:before="100" w:beforeAutospacing="1" w:after="100" w:afterAutospacing="1"/>
        <w:rPr>
          <w:rFonts w:ascii="Arial" w:hAnsi="Arial" w:cs="Arial"/>
          <w:color w:val="333333"/>
        </w:rPr>
      </w:pPr>
    </w:p>
    <w:p w:rsidR="00E077EF" w:rsidRPr="0043305F" w:rsidRDefault="00E077EF" w:rsidP="00A33AD6">
      <w:pPr>
        <w:spacing w:before="100" w:beforeAutospacing="1" w:after="100" w:afterAutospacing="1"/>
        <w:rPr>
          <w:rStyle w:val="hps"/>
          <w:b/>
          <w:bCs/>
        </w:rPr>
      </w:pPr>
    </w:p>
    <w:p w:rsidR="00E077EF" w:rsidRPr="00886F4A" w:rsidRDefault="00E077EF" w:rsidP="00C239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6F4A">
        <w:rPr>
          <w:b/>
          <w:bCs/>
          <w:sz w:val="22"/>
          <w:szCs w:val="22"/>
        </w:rPr>
        <w:t xml:space="preserve">С </w:t>
      </w:r>
      <w:r>
        <w:rPr>
          <w:b/>
          <w:bCs/>
          <w:sz w:val="22"/>
          <w:szCs w:val="22"/>
        </w:rPr>
        <w:t>тази екскурзия ще посетите:</w:t>
      </w:r>
      <w:r w:rsidRPr="00886F4A">
        <w:rPr>
          <w:sz w:val="22"/>
          <w:szCs w:val="22"/>
        </w:rPr>
        <w:t xml:space="preserve"> </w:t>
      </w:r>
      <w:r>
        <w:t>Солун, Паралия</w:t>
      </w:r>
    </w:p>
    <w:p w:rsidR="00E077EF" w:rsidRPr="00C239E7" w:rsidRDefault="00E077EF" w:rsidP="00C239E7">
      <w:pPr>
        <w:jc w:val="both"/>
      </w:pPr>
      <w:r w:rsidRPr="00C239E7">
        <w:rPr>
          <w:b/>
          <w:bCs/>
          <w:color w:val="000000"/>
          <w:sz w:val="22"/>
          <w:szCs w:val="22"/>
        </w:rPr>
        <w:t xml:space="preserve">Маршрут </w:t>
      </w:r>
      <w:r>
        <w:rPr>
          <w:color w:val="000000"/>
          <w:sz w:val="22"/>
          <w:szCs w:val="22"/>
        </w:rPr>
        <w:t>:11</w:t>
      </w:r>
      <w:r w:rsidRPr="00C239E7">
        <w:rPr>
          <w:color w:val="000000"/>
          <w:sz w:val="22"/>
          <w:szCs w:val="22"/>
        </w:rPr>
        <w:t>50 км</w:t>
      </w:r>
    </w:p>
    <w:p w:rsidR="00E077EF" w:rsidRDefault="00E077EF" w:rsidP="00C239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77EF" w:rsidRPr="00886F4A" w:rsidRDefault="00E077EF" w:rsidP="00C239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77EF" w:rsidRDefault="00E077EF" w:rsidP="00C239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Туристическа програма</w:t>
      </w:r>
      <w:r w:rsidRPr="00886F4A">
        <w:rPr>
          <w:b/>
          <w:bCs/>
          <w:sz w:val="22"/>
          <w:szCs w:val="22"/>
        </w:rPr>
        <w:t>:</w:t>
      </w:r>
    </w:p>
    <w:p w:rsidR="00E077EF" w:rsidRPr="00886F4A" w:rsidRDefault="00E077EF" w:rsidP="00C239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072"/>
      </w:tblGrid>
      <w:tr w:rsidR="00E077EF" w:rsidRPr="00C239E7">
        <w:trPr>
          <w:tblCellSpacing w:w="0" w:type="dxa"/>
          <w:jc w:val="center"/>
        </w:trPr>
        <w:tc>
          <w:tcPr>
            <w:tcW w:w="0" w:type="auto"/>
          </w:tcPr>
          <w:p w:rsidR="00E077EF" w:rsidRPr="00C239E7" w:rsidRDefault="00E077EF" w:rsidP="00C239E7">
            <w:pPr>
              <w:spacing w:after="240"/>
              <w:rPr>
                <w:b/>
                <w:bCs/>
              </w:rPr>
            </w:pPr>
            <w:r w:rsidRPr="00C239E7">
              <w:rPr>
                <w:b/>
                <w:bCs/>
              </w:rPr>
              <w:t>1 ДЕН / София – Солун – Паралия</w:t>
            </w:r>
          </w:p>
          <w:p w:rsidR="00E077EF" w:rsidRPr="00C239E7" w:rsidRDefault="00E077EF" w:rsidP="00C239E7">
            <w:r w:rsidRPr="00C239E7">
              <w:t xml:space="preserve">Тръгване от София в 08:00ч. от Националния стадион “Васил Левски”. Панорамна обиколка на Солун: Бялата кула, Ротондата Св. Георги, църквата Св. Димитър - покровител на града, триумфалната арка на Галерий. Солун изненадва и очарова, пленява както с всяка частица от миналото си, така и със съвременния си облик. Свободно време в Солун – разходете се по крайбрежната алея, по оживените търговски булеварди Никис и Цимитски, насладете се на традиционното ледено фрапе. Вечеря и нощувка в Паралия/Олимпик бийч. </w:t>
            </w:r>
          </w:p>
        </w:tc>
      </w:tr>
      <w:tr w:rsidR="00E077EF" w:rsidRPr="00C239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077EF" w:rsidRPr="00C239E7" w:rsidRDefault="00E077EF" w:rsidP="00C239E7">
            <w:r w:rsidRPr="004B4840">
              <w:rPr>
                <w:noProof/>
              </w:rPr>
              <w:pict>
                <v:shape id="Picture 3" o:spid="_x0000_i1026" type="#_x0000_t75" alt="http://www.odans-travel.com/img/dot_tr.gif" style="width:.75pt;height:4.5pt;visibility:visible">
                  <v:imagedata r:id="rId7" o:title=""/>
                </v:shape>
              </w:pict>
            </w:r>
          </w:p>
        </w:tc>
      </w:tr>
      <w:tr w:rsidR="00E077EF" w:rsidRPr="00C239E7">
        <w:trPr>
          <w:tblCellSpacing w:w="0" w:type="dxa"/>
          <w:jc w:val="center"/>
        </w:trPr>
        <w:tc>
          <w:tcPr>
            <w:tcW w:w="0" w:type="auto"/>
          </w:tcPr>
          <w:p w:rsidR="00E077EF" w:rsidRPr="00C239E7" w:rsidRDefault="00E077EF" w:rsidP="00C239E7">
            <w:pPr>
              <w:spacing w:after="240"/>
              <w:rPr>
                <w:b/>
                <w:bCs/>
              </w:rPr>
            </w:pPr>
            <w:r w:rsidRPr="00C239E7">
              <w:rPr>
                <w:b/>
                <w:bCs/>
              </w:rPr>
              <w:br/>
              <w:t>2 ДЕН / Паралия</w:t>
            </w:r>
          </w:p>
          <w:p w:rsidR="00E077EF" w:rsidRPr="00C239E7" w:rsidRDefault="00E077EF" w:rsidP="000A3567">
            <w:r w:rsidRPr="00C239E7">
              <w:t xml:space="preserve">Закуска. </w:t>
            </w:r>
            <w:r>
              <w:t xml:space="preserve">Свободно време или по желание екскурзия до </w:t>
            </w:r>
            <w:r w:rsidRPr="00C239E7">
              <w:t xml:space="preserve"> Метеора - “ висящи във въздуха скали между земята и небето”/ 7 евро на човек при минимум 20 желаещи/. Метеорът се определя като природен и духовен феномен, там е все още жива втората по големина и по важност (след Света Гора) монашеска общност, обитаваща манастирите по върховете на внушителните скали. Разглеждане на Големия Метеор – Преображенският манастир / 2 EUR/. Пoсещение на галерия за икони. Възможност за обяд – традиционни гръцки ястия. Разходка в Каламбака. Връщане в хотела. </w:t>
            </w:r>
            <w:r>
              <w:t>В</w:t>
            </w:r>
            <w:r w:rsidRPr="00C239E7">
              <w:t>ечеря</w:t>
            </w:r>
            <w:r>
              <w:t>.</w:t>
            </w:r>
            <w:r w:rsidRPr="00C239E7">
              <w:t xml:space="preserve"> </w:t>
            </w:r>
            <w:r>
              <w:t>Н</w:t>
            </w:r>
            <w:r w:rsidRPr="00C239E7">
              <w:t xml:space="preserve">ощувка. </w:t>
            </w:r>
          </w:p>
        </w:tc>
      </w:tr>
      <w:tr w:rsidR="00E077EF" w:rsidRPr="00C239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077EF" w:rsidRPr="00C239E7" w:rsidRDefault="00E077EF" w:rsidP="00C239E7">
            <w:r w:rsidRPr="004B4840">
              <w:rPr>
                <w:noProof/>
              </w:rPr>
              <w:pict>
                <v:shape id="Picture 4" o:spid="_x0000_i1027" type="#_x0000_t75" alt="http://www.odans-travel.com/img/dot_tr.gif" style="width:.75pt;height:4.5pt;visibility:visible">
                  <v:imagedata r:id="rId7" o:title=""/>
                </v:shape>
              </w:pict>
            </w:r>
          </w:p>
        </w:tc>
      </w:tr>
      <w:tr w:rsidR="00E077EF" w:rsidRPr="00C239E7">
        <w:trPr>
          <w:tblCellSpacing w:w="0" w:type="dxa"/>
          <w:jc w:val="center"/>
        </w:trPr>
        <w:tc>
          <w:tcPr>
            <w:tcW w:w="0" w:type="auto"/>
          </w:tcPr>
          <w:p w:rsidR="00E077EF" w:rsidRPr="00C239E7" w:rsidRDefault="00E077EF" w:rsidP="00C239E7">
            <w:pPr>
              <w:spacing w:after="240"/>
              <w:rPr>
                <w:b/>
                <w:bCs/>
              </w:rPr>
            </w:pPr>
            <w:r w:rsidRPr="00C239E7">
              <w:rPr>
                <w:b/>
                <w:bCs/>
              </w:rPr>
              <w:br/>
              <w:t xml:space="preserve">3 ДЕН / </w:t>
            </w:r>
            <w:r>
              <w:rPr>
                <w:b/>
                <w:bCs/>
              </w:rPr>
              <w:t>Паралия</w:t>
            </w:r>
          </w:p>
          <w:p w:rsidR="00E077EF" w:rsidRPr="00C239E7" w:rsidRDefault="00E077EF" w:rsidP="000D34AD">
            <w:r>
              <w:t>З</w:t>
            </w:r>
            <w:r w:rsidRPr="00C239E7">
              <w:t xml:space="preserve">акуска. </w:t>
            </w:r>
            <w:r>
              <w:t>Свободно време или по желание разходка до античния град Дион ”/ 5</w:t>
            </w:r>
            <w:r w:rsidRPr="00C239E7">
              <w:t xml:space="preserve"> евро на човек при минимум 20 желаещи/</w:t>
            </w:r>
            <w:r>
              <w:t xml:space="preserve">- тук Архелай I установява през 5 век пр. н. е. деветдневни празненства в чест на Зевс и музите, които поставят началото на процъфтяващото развитие на града. </w:t>
            </w:r>
            <w:r>
              <w:br/>
              <w:t>Днес Дион е едно от архитектурните и културни съкровища на Древните Елини със запазените си древни улици, руините на христинска базилика, амфитеатър и статуята на Хера, открита вградена в стените на града. Новогодишна в</w:t>
            </w:r>
            <w:r w:rsidRPr="00C239E7">
              <w:t>ечеря</w:t>
            </w:r>
            <w:r>
              <w:t>. Нощувка.</w:t>
            </w:r>
          </w:p>
        </w:tc>
      </w:tr>
    </w:tbl>
    <w:p w:rsidR="00E077EF" w:rsidRDefault="00E077EF" w:rsidP="000A3567">
      <w:pPr>
        <w:spacing w:after="240"/>
        <w:rPr>
          <w:b/>
          <w:bCs/>
        </w:rPr>
      </w:pPr>
    </w:p>
    <w:p w:rsidR="00E077EF" w:rsidRPr="00C239E7" w:rsidRDefault="00E077EF" w:rsidP="000A3567">
      <w:pPr>
        <w:spacing w:after="240"/>
        <w:rPr>
          <w:b/>
          <w:bCs/>
        </w:rPr>
      </w:pPr>
      <w:r>
        <w:rPr>
          <w:b/>
          <w:bCs/>
        </w:rPr>
        <w:t>4</w:t>
      </w:r>
      <w:r w:rsidRPr="00C239E7">
        <w:rPr>
          <w:b/>
          <w:bCs/>
        </w:rPr>
        <w:t xml:space="preserve"> ДЕН / </w:t>
      </w:r>
      <w:r>
        <w:rPr>
          <w:b/>
          <w:bCs/>
        </w:rPr>
        <w:t xml:space="preserve">Паралия – София </w:t>
      </w:r>
    </w:p>
    <w:p w:rsidR="00E077EF" w:rsidRDefault="00E077EF" w:rsidP="000A3567">
      <w:r>
        <w:t>ЧЕСТИТА НОВА ГОДИНА. З</w:t>
      </w:r>
      <w:r w:rsidRPr="00C239E7">
        <w:t>акуска. Отпътуване за България. Пристигане вечерта в София</w:t>
      </w:r>
      <w:r>
        <w:t>.</w:t>
      </w:r>
    </w:p>
    <w:p w:rsidR="00E077EF" w:rsidRDefault="00E077EF" w:rsidP="000A3567"/>
    <w:p w:rsidR="00E077EF" w:rsidRDefault="00E077EF" w:rsidP="00581F9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Новогодишната вечеря ще се състой в зала „ Аполо” в хотела . Ще има много музика и танци  .</w:t>
      </w:r>
    </w:p>
    <w:p w:rsidR="00E077EF" w:rsidRPr="0068007B" w:rsidRDefault="00E077EF" w:rsidP="00581F9A">
      <w:pPr>
        <w:rPr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</w:rPr>
        <w:t>Менюто включва : салата,предястие,основно ястие,десерт . Алкохол не е включен .</w:t>
      </w:r>
    </w:p>
    <w:p w:rsidR="00E077EF" w:rsidRDefault="00E077EF" w:rsidP="000A3567"/>
    <w:sectPr w:rsidR="00E077EF" w:rsidSect="0072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1DFB"/>
    <w:multiLevelType w:val="multilevel"/>
    <w:tmpl w:val="9F3E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C1349F0"/>
    <w:multiLevelType w:val="multilevel"/>
    <w:tmpl w:val="602C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792831"/>
    <w:multiLevelType w:val="hybridMultilevel"/>
    <w:tmpl w:val="244E3EBC"/>
    <w:lvl w:ilvl="0" w:tplc="0402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9E7"/>
    <w:rsid w:val="00004BCC"/>
    <w:rsid w:val="000150AC"/>
    <w:rsid w:val="00071883"/>
    <w:rsid w:val="000851AE"/>
    <w:rsid w:val="000A11B2"/>
    <w:rsid w:val="000A3567"/>
    <w:rsid w:val="000A4B09"/>
    <w:rsid w:val="000A6524"/>
    <w:rsid w:val="000D34AD"/>
    <w:rsid w:val="00103115"/>
    <w:rsid w:val="00203A95"/>
    <w:rsid w:val="00242DC6"/>
    <w:rsid w:val="00284C10"/>
    <w:rsid w:val="00295144"/>
    <w:rsid w:val="002F41F1"/>
    <w:rsid w:val="00342B1B"/>
    <w:rsid w:val="00352878"/>
    <w:rsid w:val="00393FE9"/>
    <w:rsid w:val="003D07C8"/>
    <w:rsid w:val="003D72C2"/>
    <w:rsid w:val="004270FD"/>
    <w:rsid w:val="0043305F"/>
    <w:rsid w:val="004B4840"/>
    <w:rsid w:val="004F0D7A"/>
    <w:rsid w:val="00566165"/>
    <w:rsid w:val="00581F9A"/>
    <w:rsid w:val="005D655A"/>
    <w:rsid w:val="005F6FD4"/>
    <w:rsid w:val="006441B0"/>
    <w:rsid w:val="0065521B"/>
    <w:rsid w:val="006640B4"/>
    <w:rsid w:val="0068007B"/>
    <w:rsid w:val="006B0497"/>
    <w:rsid w:val="006C2662"/>
    <w:rsid w:val="00723A46"/>
    <w:rsid w:val="007364B9"/>
    <w:rsid w:val="00751BD0"/>
    <w:rsid w:val="00781126"/>
    <w:rsid w:val="007C5ED3"/>
    <w:rsid w:val="007E0660"/>
    <w:rsid w:val="007F089E"/>
    <w:rsid w:val="00821E80"/>
    <w:rsid w:val="00831905"/>
    <w:rsid w:val="00860DDC"/>
    <w:rsid w:val="0087716A"/>
    <w:rsid w:val="00886F4A"/>
    <w:rsid w:val="008C74C3"/>
    <w:rsid w:val="00906838"/>
    <w:rsid w:val="00984E58"/>
    <w:rsid w:val="009B7034"/>
    <w:rsid w:val="009E364F"/>
    <w:rsid w:val="00A0407D"/>
    <w:rsid w:val="00A33AD6"/>
    <w:rsid w:val="00A40BE0"/>
    <w:rsid w:val="00A87BD4"/>
    <w:rsid w:val="00AA40B3"/>
    <w:rsid w:val="00AC360E"/>
    <w:rsid w:val="00AD79C6"/>
    <w:rsid w:val="00B00052"/>
    <w:rsid w:val="00B2720F"/>
    <w:rsid w:val="00B42BBD"/>
    <w:rsid w:val="00B478EC"/>
    <w:rsid w:val="00B6075A"/>
    <w:rsid w:val="00B6234F"/>
    <w:rsid w:val="00B630A2"/>
    <w:rsid w:val="00BB7240"/>
    <w:rsid w:val="00BF0C2E"/>
    <w:rsid w:val="00C239E7"/>
    <w:rsid w:val="00C322F5"/>
    <w:rsid w:val="00CE0B10"/>
    <w:rsid w:val="00D25563"/>
    <w:rsid w:val="00D36B1E"/>
    <w:rsid w:val="00DF173C"/>
    <w:rsid w:val="00E077EF"/>
    <w:rsid w:val="00E47DE2"/>
    <w:rsid w:val="00E5462E"/>
    <w:rsid w:val="00E738A9"/>
    <w:rsid w:val="00EC3BA2"/>
    <w:rsid w:val="00EF1EC1"/>
    <w:rsid w:val="00F27187"/>
    <w:rsid w:val="00F54409"/>
    <w:rsid w:val="00F5752D"/>
    <w:rsid w:val="00F75B83"/>
    <w:rsid w:val="00F77883"/>
    <w:rsid w:val="00F92BE7"/>
    <w:rsid w:val="00FA6297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39E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239E7"/>
    <w:rPr>
      <w:b/>
      <w:bCs/>
    </w:rPr>
  </w:style>
  <w:style w:type="character" w:styleId="Emphasis">
    <w:name w:val="Emphasis"/>
    <w:basedOn w:val="DefaultParagraphFont"/>
    <w:uiPriority w:val="99"/>
    <w:qFormat/>
    <w:rsid w:val="00C239E7"/>
    <w:rPr>
      <w:i/>
      <w:iCs/>
    </w:rPr>
  </w:style>
  <w:style w:type="character" w:customStyle="1" w:styleId="A16">
    <w:name w:val="A16"/>
    <w:uiPriority w:val="99"/>
    <w:rsid w:val="00C239E7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2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9E7"/>
    <w:rPr>
      <w:rFonts w:ascii="Tahoma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uiPriority w:val="99"/>
    <w:semiHidden/>
    <w:rsid w:val="00C239E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39E7"/>
    <w:rPr>
      <w:rFonts w:ascii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rsid w:val="00B2720F"/>
    <w:rPr>
      <w:color w:val="0000FF"/>
      <w:u w:val="single"/>
    </w:rPr>
  </w:style>
  <w:style w:type="character" w:customStyle="1" w:styleId="hps">
    <w:name w:val="hps"/>
    <w:basedOn w:val="DefaultParagraphFont"/>
    <w:uiPriority w:val="99"/>
    <w:rsid w:val="00433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terraneanhotels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3</Pages>
  <Words>572</Words>
  <Characters>3263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odans</cp:lastModifiedBy>
  <cp:revision>27</cp:revision>
  <dcterms:created xsi:type="dcterms:W3CDTF">2012-07-13T12:38:00Z</dcterms:created>
  <dcterms:modified xsi:type="dcterms:W3CDTF">2012-11-27T09:41:00Z</dcterms:modified>
</cp:coreProperties>
</file>